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CA202C" w:rsidRDefault="00E84BAC" w:rsidP="007760DA">
      <w:bookmarkStart w:id="0" w:name="_GoBack"/>
      <w:bookmarkEnd w:id="0"/>
    </w:p>
    <w:p w:rsidR="00E84BAC" w:rsidRPr="00CA202C" w:rsidRDefault="00E84BAC" w:rsidP="007760DA"/>
    <w:p w:rsidR="00E84BAC" w:rsidRPr="00CA202C" w:rsidRDefault="00E84BAC" w:rsidP="00433DCE">
      <w:pPr>
        <w:ind w:firstLine="0"/>
        <w:jc w:val="center"/>
      </w:pPr>
      <w:r w:rsidRPr="00CA202C">
        <w:t>Информация</w:t>
      </w:r>
    </w:p>
    <w:p w:rsidR="00153221" w:rsidRDefault="00E84BAC" w:rsidP="00433DCE">
      <w:pPr>
        <w:ind w:firstLine="0"/>
        <w:jc w:val="center"/>
      </w:pPr>
      <w:r w:rsidRPr="00CA202C">
        <w:t xml:space="preserve">о результатах купли-продажи иностранной валюты </w:t>
      </w:r>
    </w:p>
    <w:p w:rsidR="00E84BAC" w:rsidRPr="00CA202C" w:rsidRDefault="00E84BAC" w:rsidP="00433DCE">
      <w:pPr>
        <w:ind w:firstLine="0"/>
        <w:jc w:val="center"/>
      </w:pPr>
      <w:r w:rsidRPr="00CA202C">
        <w:t>на организованных торгах</w:t>
      </w:r>
    </w:p>
    <w:p w:rsidR="00E84BAC" w:rsidRPr="00CA202C" w:rsidRDefault="00E84BAC" w:rsidP="00433DCE">
      <w:pPr>
        <w:ind w:firstLine="0"/>
        <w:jc w:val="center"/>
      </w:pPr>
      <w:r w:rsidRPr="00CA202C">
        <w:t>(сделка с иностранной валютой)</w:t>
      </w:r>
    </w:p>
    <w:p w:rsidR="00E84BAC" w:rsidRPr="00CA202C" w:rsidRDefault="00E84BAC" w:rsidP="00433DCE">
      <w:pPr>
        <w:ind w:firstLine="0"/>
        <w:jc w:val="center"/>
      </w:pPr>
    </w:p>
    <w:p w:rsidR="00E84BAC" w:rsidRPr="00CA202C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CA202C" w:rsidTr="00184A57">
        <w:trPr>
          <w:trHeight w:val="503"/>
        </w:trPr>
        <w:tc>
          <w:tcPr>
            <w:tcW w:w="6663" w:type="dxa"/>
            <w:vAlign w:val="center"/>
          </w:tcPr>
          <w:p w:rsidR="00E84BAC" w:rsidRPr="00CA202C" w:rsidRDefault="00E84BAC" w:rsidP="00CD11FC">
            <w:pPr>
              <w:ind w:firstLine="0"/>
              <w:jc w:val="left"/>
            </w:pPr>
            <w:r w:rsidRPr="00CA202C">
              <w:t>Дата заключения сдел</w:t>
            </w:r>
            <w:r w:rsidR="00E06F88" w:rsidRPr="00CA202C">
              <w:t>о</w:t>
            </w:r>
            <w:r w:rsidRPr="00CA202C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CA202C" w:rsidRDefault="0040724C" w:rsidP="00184A57">
            <w:pPr>
              <w:ind w:firstLine="34"/>
              <w:jc w:val="center"/>
            </w:pPr>
            <w:r>
              <w:t>17.02.2022</w:t>
            </w:r>
          </w:p>
        </w:tc>
      </w:tr>
      <w:tr w:rsidR="0030611F" w:rsidRPr="00CA202C" w:rsidTr="00184A57">
        <w:trPr>
          <w:trHeight w:val="503"/>
        </w:trPr>
        <w:tc>
          <w:tcPr>
            <w:tcW w:w="6663" w:type="dxa"/>
            <w:vAlign w:val="center"/>
          </w:tcPr>
          <w:p w:rsidR="0030611F" w:rsidRPr="00CA202C" w:rsidRDefault="0030611F" w:rsidP="00CD11FC">
            <w:pPr>
              <w:ind w:firstLine="0"/>
              <w:jc w:val="left"/>
            </w:pPr>
            <w:r w:rsidRPr="0030611F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30611F" w:rsidRPr="00CA202C" w:rsidRDefault="0040724C" w:rsidP="00184A57">
            <w:pPr>
              <w:ind w:firstLine="34"/>
              <w:jc w:val="center"/>
            </w:pPr>
            <w:r>
              <w:t>22022026</w:t>
            </w:r>
          </w:p>
        </w:tc>
      </w:tr>
      <w:tr w:rsidR="004629D4" w:rsidRPr="00CA202C" w:rsidTr="00184A57">
        <w:trPr>
          <w:trHeight w:val="503"/>
        </w:trPr>
        <w:tc>
          <w:tcPr>
            <w:tcW w:w="6663" w:type="dxa"/>
            <w:vAlign w:val="center"/>
          </w:tcPr>
          <w:p w:rsidR="004629D4" w:rsidRPr="00FF2B84" w:rsidRDefault="004629D4" w:rsidP="007B5CED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4629D4" w:rsidRDefault="0040724C" w:rsidP="007B5CED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</w:pPr>
            <w:r w:rsidRPr="00CA202C">
              <w:t>Вид сделок с иностранной валютой</w:t>
            </w:r>
          </w:p>
        </w:tc>
        <w:tc>
          <w:tcPr>
            <w:tcW w:w="3118" w:type="dxa"/>
          </w:tcPr>
          <w:p w:rsidR="004629D4" w:rsidRPr="00CA202C" w:rsidRDefault="0040724C" w:rsidP="003C4A59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 xml:space="preserve">Тип сделок </w:t>
            </w:r>
            <w:r w:rsidRPr="00CA202C">
              <w:t>с иностранной валютой</w:t>
            </w:r>
          </w:p>
        </w:tc>
        <w:tc>
          <w:tcPr>
            <w:tcW w:w="3118" w:type="dxa"/>
          </w:tcPr>
          <w:p w:rsidR="004629D4" w:rsidRPr="00CA202C" w:rsidRDefault="0040724C" w:rsidP="003C4A59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4629D4" w:rsidRPr="00CA202C" w:rsidRDefault="004629D4" w:rsidP="003C4A59">
            <w:pPr>
              <w:ind w:firstLine="0"/>
              <w:jc w:val="center"/>
            </w:pPr>
            <w:r w:rsidRPr="00CA202C">
              <w:t>ПАО Московская Биржа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4629D4" w:rsidRPr="00CA202C" w:rsidRDefault="0040724C" w:rsidP="003C4A59">
            <w:pPr>
              <w:ind w:firstLine="0"/>
              <w:jc w:val="center"/>
            </w:pPr>
            <w:r>
              <w:t>USD_TODTOM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Режим заключения сделок с иностранной валютой (режим торгов)</w:t>
            </w:r>
          </w:p>
        </w:tc>
        <w:tc>
          <w:tcPr>
            <w:tcW w:w="3118" w:type="dxa"/>
          </w:tcPr>
          <w:p w:rsidR="004629D4" w:rsidRPr="00CA202C" w:rsidRDefault="0040724C" w:rsidP="003C4A59">
            <w:pPr>
              <w:ind w:firstLine="0"/>
              <w:jc w:val="center"/>
            </w:pPr>
            <w:r>
              <w:t>системный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Проданная валюта</w:t>
            </w:r>
          </w:p>
        </w:tc>
        <w:tc>
          <w:tcPr>
            <w:tcW w:w="3118" w:type="dxa"/>
          </w:tcPr>
          <w:p w:rsidR="004629D4" w:rsidRPr="00CA202C" w:rsidRDefault="0040724C" w:rsidP="003C4A59">
            <w:pPr>
              <w:ind w:firstLine="0"/>
              <w:jc w:val="center"/>
            </w:pPr>
            <w:r>
              <w:t>рубли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t xml:space="preserve">Объем средств, использованный для сделок с иностранной валютой </w:t>
            </w:r>
            <w:r w:rsidRPr="00CA202C">
              <w:rPr>
                <w:i/>
                <w:szCs w:val="28"/>
              </w:rPr>
              <w:t>(</w:t>
            </w:r>
            <w:r w:rsidRPr="00CA202C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4629D4" w:rsidRPr="00CA202C" w:rsidRDefault="0040724C" w:rsidP="003C4A59">
            <w:pPr>
              <w:ind w:firstLine="0"/>
              <w:jc w:val="center"/>
            </w:pPr>
            <w:r>
              <w:t>99 968 742 000 рублей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Купленная валюта</w:t>
            </w:r>
          </w:p>
        </w:tc>
        <w:tc>
          <w:tcPr>
            <w:tcW w:w="3118" w:type="dxa"/>
          </w:tcPr>
          <w:p w:rsidR="004629D4" w:rsidRPr="00CA202C" w:rsidRDefault="0040724C" w:rsidP="003C4A59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первой части сделок с иностранной валютой (покупка)</w:t>
            </w:r>
          </w:p>
        </w:tc>
        <w:tc>
          <w:tcPr>
            <w:tcW w:w="3118" w:type="dxa"/>
          </w:tcPr>
          <w:p w:rsidR="004629D4" w:rsidRPr="00CA202C" w:rsidRDefault="0040724C" w:rsidP="003C4A59">
            <w:pPr>
              <w:ind w:firstLine="0"/>
              <w:jc w:val="center"/>
            </w:pPr>
            <w:r>
              <w:t>17.02.2022</w:t>
            </w:r>
          </w:p>
        </w:tc>
      </w:tr>
      <w:tr w:rsidR="004629D4" w:rsidRPr="00CA202C" w:rsidTr="00677FA3">
        <w:trPr>
          <w:trHeight w:val="503"/>
        </w:trPr>
        <w:tc>
          <w:tcPr>
            <w:tcW w:w="6663" w:type="dxa"/>
            <w:vAlign w:val="center"/>
          </w:tcPr>
          <w:p w:rsidR="004629D4" w:rsidRPr="00CA202C" w:rsidRDefault="004629D4" w:rsidP="00CD11FC">
            <w:pPr>
              <w:ind w:firstLine="0"/>
              <w:jc w:val="left"/>
              <w:rPr>
                <w:szCs w:val="28"/>
              </w:rPr>
            </w:pPr>
            <w:r w:rsidRPr="00CA202C">
              <w:rPr>
                <w:szCs w:val="28"/>
              </w:rPr>
              <w:t>Дата исполнения второй части сделок с иностранной валютой (продажа)</w:t>
            </w:r>
          </w:p>
        </w:tc>
        <w:tc>
          <w:tcPr>
            <w:tcW w:w="3118" w:type="dxa"/>
          </w:tcPr>
          <w:p w:rsidR="004629D4" w:rsidRPr="00CA202C" w:rsidRDefault="0040724C" w:rsidP="003C4A59">
            <w:pPr>
              <w:ind w:firstLine="0"/>
              <w:jc w:val="center"/>
            </w:pPr>
            <w:r>
              <w:t>18.02.2022</w:t>
            </w:r>
          </w:p>
        </w:tc>
      </w:tr>
    </w:tbl>
    <w:p w:rsidR="00E84BAC" w:rsidRPr="00CA202C" w:rsidRDefault="00E84BAC" w:rsidP="007760DA"/>
    <w:p w:rsidR="00E84BAC" w:rsidRPr="00CA202C" w:rsidRDefault="00E84BAC" w:rsidP="007760DA"/>
    <w:p w:rsidR="00E84BAC" w:rsidRPr="00CA202C" w:rsidRDefault="00E84BAC" w:rsidP="007760DA"/>
    <w:sectPr w:rsidR="00E84BAC" w:rsidRPr="00CA202C" w:rsidSect="003B6A5F">
      <w:footerReference w:type="default" r:id="rId7"/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24C" w:rsidRDefault="0040724C" w:rsidP="00B905A2">
      <w:r>
        <w:separator/>
      </w:r>
    </w:p>
  </w:endnote>
  <w:endnote w:type="continuationSeparator" w:id="0">
    <w:p w:rsidR="0040724C" w:rsidRDefault="0040724C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AC" w:rsidRDefault="00E84B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24C" w:rsidRDefault="0040724C" w:rsidP="00B905A2">
      <w:r>
        <w:separator/>
      </w:r>
    </w:p>
  </w:footnote>
  <w:footnote w:type="continuationSeparator" w:id="0">
    <w:p w:rsidR="0040724C" w:rsidRDefault="0040724C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4C"/>
    <w:rsid w:val="00021D72"/>
    <w:rsid w:val="0004308F"/>
    <w:rsid w:val="000627B2"/>
    <w:rsid w:val="00075124"/>
    <w:rsid w:val="000809D6"/>
    <w:rsid w:val="000A25C4"/>
    <w:rsid w:val="000B2A56"/>
    <w:rsid w:val="000C45E3"/>
    <w:rsid w:val="000D65A2"/>
    <w:rsid w:val="000F0FD2"/>
    <w:rsid w:val="00123ADA"/>
    <w:rsid w:val="00124693"/>
    <w:rsid w:val="00153221"/>
    <w:rsid w:val="00153EF1"/>
    <w:rsid w:val="00184A57"/>
    <w:rsid w:val="001C14D1"/>
    <w:rsid w:val="001C7748"/>
    <w:rsid w:val="001D6C33"/>
    <w:rsid w:val="001E1756"/>
    <w:rsid w:val="001E50B0"/>
    <w:rsid w:val="001F79B4"/>
    <w:rsid w:val="00202B68"/>
    <w:rsid w:val="002052AA"/>
    <w:rsid w:val="00206D52"/>
    <w:rsid w:val="002113E5"/>
    <w:rsid w:val="0025331F"/>
    <w:rsid w:val="00276388"/>
    <w:rsid w:val="00284758"/>
    <w:rsid w:val="002A5784"/>
    <w:rsid w:val="002B367E"/>
    <w:rsid w:val="002F0DE5"/>
    <w:rsid w:val="0030611F"/>
    <w:rsid w:val="003159D8"/>
    <w:rsid w:val="00323174"/>
    <w:rsid w:val="00326B6A"/>
    <w:rsid w:val="0033451D"/>
    <w:rsid w:val="00342EDE"/>
    <w:rsid w:val="003B6A5F"/>
    <w:rsid w:val="003C4A59"/>
    <w:rsid w:val="003F1D4C"/>
    <w:rsid w:val="004021A2"/>
    <w:rsid w:val="0040253F"/>
    <w:rsid w:val="0040724C"/>
    <w:rsid w:val="0042761C"/>
    <w:rsid w:val="004305CB"/>
    <w:rsid w:val="004309BD"/>
    <w:rsid w:val="00433DCE"/>
    <w:rsid w:val="00435A9D"/>
    <w:rsid w:val="00453CD8"/>
    <w:rsid w:val="00457DF3"/>
    <w:rsid w:val="004629D4"/>
    <w:rsid w:val="0049532E"/>
    <w:rsid w:val="004B17A5"/>
    <w:rsid w:val="004B7E89"/>
    <w:rsid w:val="004D3EA4"/>
    <w:rsid w:val="00536561"/>
    <w:rsid w:val="005413F6"/>
    <w:rsid w:val="005541E0"/>
    <w:rsid w:val="00563254"/>
    <w:rsid w:val="00586F47"/>
    <w:rsid w:val="005A0BCE"/>
    <w:rsid w:val="005D1A9A"/>
    <w:rsid w:val="005D23E2"/>
    <w:rsid w:val="005D3DDA"/>
    <w:rsid w:val="005E5DC6"/>
    <w:rsid w:val="00611084"/>
    <w:rsid w:val="00623972"/>
    <w:rsid w:val="006307B3"/>
    <w:rsid w:val="0065527E"/>
    <w:rsid w:val="006727EF"/>
    <w:rsid w:val="00676066"/>
    <w:rsid w:val="00677FA3"/>
    <w:rsid w:val="00680620"/>
    <w:rsid w:val="006852EF"/>
    <w:rsid w:val="00686ADB"/>
    <w:rsid w:val="006A7E64"/>
    <w:rsid w:val="006B381E"/>
    <w:rsid w:val="006D2B90"/>
    <w:rsid w:val="006F4F1B"/>
    <w:rsid w:val="007024BE"/>
    <w:rsid w:val="00706E2E"/>
    <w:rsid w:val="00714E1B"/>
    <w:rsid w:val="0071647B"/>
    <w:rsid w:val="00730130"/>
    <w:rsid w:val="007423EA"/>
    <w:rsid w:val="00745619"/>
    <w:rsid w:val="00760E5B"/>
    <w:rsid w:val="007675B5"/>
    <w:rsid w:val="007760DA"/>
    <w:rsid w:val="00781892"/>
    <w:rsid w:val="007B5CED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A27FD"/>
    <w:rsid w:val="009C3494"/>
    <w:rsid w:val="009D3499"/>
    <w:rsid w:val="009F6875"/>
    <w:rsid w:val="00A02AAB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F76CB"/>
    <w:rsid w:val="00C116E6"/>
    <w:rsid w:val="00C21D16"/>
    <w:rsid w:val="00C6299C"/>
    <w:rsid w:val="00C757C5"/>
    <w:rsid w:val="00C85FEA"/>
    <w:rsid w:val="00C919F1"/>
    <w:rsid w:val="00CA202C"/>
    <w:rsid w:val="00CD11FC"/>
    <w:rsid w:val="00CD1567"/>
    <w:rsid w:val="00CD5337"/>
    <w:rsid w:val="00CD61B5"/>
    <w:rsid w:val="00D75822"/>
    <w:rsid w:val="00D8047A"/>
    <w:rsid w:val="00D9021B"/>
    <w:rsid w:val="00DA3865"/>
    <w:rsid w:val="00DA60D7"/>
    <w:rsid w:val="00DD7469"/>
    <w:rsid w:val="00DE295F"/>
    <w:rsid w:val="00DE6EA6"/>
    <w:rsid w:val="00E02785"/>
    <w:rsid w:val="00E06F88"/>
    <w:rsid w:val="00E1416E"/>
    <w:rsid w:val="00E248F3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55;&#1088;&#1080;&#1083;&#1086;&#1078;&#1077;&#1085;&#1080;&#107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Приложение2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2022-02-17T12:55:00Z</dcterms:created>
  <dcterms:modified xsi:type="dcterms:W3CDTF">2022-02-17T12:59:00Z</dcterms:modified>
</cp:coreProperties>
</file>