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DB4284" w:rsidP="00745619">
            <w:pPr>
              <w:ind w:firstLine="34"/>
              <w:jc w:val="center"/>
            </w:pPr>
            <w:r>
              <w:t>16.02.2022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DB4284" w:rsidP="00745619">
            <w:pPr>
              <w:ind w:firstLine="34"/>
              <w:jc w:val="center"/>
            </w:pPr>
            <w:r>
              <w:t>22022025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DB4284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16.02.2022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17.02.2022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DB4284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84" w:rsidRDefault="00DB4284" w:rsidP="00B905A2">
      <w:r>
        <w:separator/>
      </w:r>
    </w:p>
  </w:endnote>
  <w:endnote w:type="continuationSeparator" w:id="0">
    <w:p w:rsidR="00DB4284" w:rsidRDefault="00DB4284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84" w:rsidRDefault="00DB4284" w:rsidP="00B905A2">
      <w:r>
        <w:separator/>
      </w:r>
    </w:p>
  </w:footnote>
  <w:footnote w:type="continuationSeparator" w:id="0">
    <w:p w:rsidR="00DB4284" w:rsidRDefault="00DB4284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84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B4284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2022-02-15T14:57:00Z</dcterms:created>
  <dcterms:modified xsi:type="dcterms:W3CDTF">2022-02-15T14:58:00Z</dcterms:modified>
</cp:coreProperties>
</file>