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C" w:rsidRPr="005815A8" w:rsidRDefault="00E84BAC" w:rsidP="007760DA">
      <w:bookmarkStart w:id="0" w:name="_GoBack"/>
      <w:bookmarkEnd w:id="0"/>
    </w:p>
    <w:p w:rsidR="00E84BAC" w:rsidRPr="005815A8" w:rsidRDefault="00E84BAC" w:rsidP="00433DCE">
      <w:pPr>
        <w:ind w:firstLine="0"/>
        <w:jc w:val="center"/>
      </w:pPr>
      <w:r w:rsidRPr="005815A8">
        <w:t>Информация</w:t>
      </w:r>
    </w:p>
    <w:p w:rsidR="009B6491" w:rsidRDefault="00E84BAC" w:rsidP="00433DCE">
      <w:pPr>
        <w:ind w:firstLine="0"/>
        <w:jc w:val="center"/>
      </w:pPr>
      <w:r w:rsidRPr="005815A8">
        <w:t xml:space="preserve">о купле-продаже иностранной валюты </w:t>
      </w:r>
    </w:p>
    <w:p w:rsidR="00E84BAC" w:rsidRPr="005815A8" w:rsidRDefault="00E84BAC" w:rsidP="00433DCE">
      <w:pPr>
        <w:ind w:firstLine="0"/>
        <w:jc w:val="center"/>
      </w:pPr>
      <w:r w:rsidRPr="005815A8">
        <w:t>на организованных торгах</w:t>
      </w:r>
    </w:p>
    <w:p w:rsidR="00E84BAC" w:rsidRPr="005815A8" w:rsidRDefault="00E84BAC" w:rsidP="00433DCE">
      <w:pPr>
        <w:ind w:firstLine="0"/>
        <w:jc w:val="center"/>
      </w:pPr>
      <w:r w:rsidRPr="005815A8">
        <w:t>(сделка с иностранной валютой)</w:t>
      </w:r>
    </w:p>
    <w:p w:rsidR="00E84BAC" w:rsidRPr="005815A8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5815A8" w:rsidTr="00745619">
        <w:trPr>
          <w:trHeight w:val="503"/>
        </w:trPr>
        <w:tc>
          <w:tcPr>
            <w:tcW w:w="6663" w:type="dxa"/>
            <w:vAlign w:val="center"/>
          </w:tcPr>
          <w:p w:rsidR="00E84BAC" w:rsidRPr="005815A8" w:rsidRDefault="00E84BAC" w:rsidP="0011112E">
            <w:pPr>
              <w:ind w:firstLine="0"/>
              <w:jc w:val="left"/>
            </w:pPr>
            <w:r w:rsidRPr="005815A8">
              <w:t>Дата заключения сдел</w:t>
            </w:r>
            <w:r w:rsidR="0053653E" w:rsidRPr="005815A8">
              <w:t>о</w:t>
            </w:r>
            <w:r w:rsidRPr="005815A8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5815A8" w:rsidRDefault="002423A0" w:rsidP="00745619">
            <w:pPr>
              <w:ind w:firstLine="34"/>
              <w:jc w:val="center"/>
            </w:pPr>
            <w:r>
              <w:t>14.02.2022</w:t>
            </w:r>
          </w:p>
        </w:tc>
      </w:tr>
      <w:tr w:rsidR="00FF2B8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FF2B84" w:rsidRPr="005815A8" w:rsidRDefault="00FF2B84" w:rsidP="0011112E">
            <w:pPr>
              <w:ind w:firstLine="0"/>
              <w:jc w:val="left"/>
            </w:pPr>
            <w:r w:rsidRPr="00FF2B84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FF2B84" w:rsidRPr="005815A8" w:rsidRDefault="002423A0" w:rsidP="00745619">
            <w:pPr>
              <w:ind w:firstLine="34"/>
              <w:jc w:val="center"/>
            </w:pPr>
            <w:r>
              <w:t>22022023</w:t>
            </w:r>
          </w:p>
        </w:tc>
      </w:tr>
      <w:tr w:rsidR="006042E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6042E4" w:rsidRPr="00FF2B84" w:rsidRDefault="006042E4" w:rsidP="006042E4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6042E4" w:rsidRDefault="002423A0" w:rsidP="00745619">
            <w:pPr>
              <w:ind w:firstLine="34"/>
              <w:jc w:val="center"/>
            </w:pPr>
            <w:r>
              <w:t>средства единого казначейского счёта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 xml:space="preserve">Вид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2423A0" w:rsidP="00330AE2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Тип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2423A0" w:rsidP="00330AE2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11112E" w:rsidRPr="005815A8" w:rsidTr="004F5B83">
        <w:trPr>
          <w:trHeight w:val="503"/>
        </w:trPr>
        <w:tc>
          <w:tcPr>
            <w:tcW w:w="6663" w:type="dxa"/>
            <w:vAlign w:val="center"/>
          </w:tcPr>
          <w:p w:rsidR="0011112E" w:rsidRPr="005815A8" w:rsidRDefault="0011112E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11112E" w:rsidRPr="005815A8" w:rsidRDefault="0011112E" w:rsidP="00330AE2">
            <w:pPr>
              <w:ind w:firstLine="0"/>
              <w:jc w:val="center"/>
            </w:pPr>
            <w:r w:rsidRPr="005815A8">
              <w:t>ПАО Московская Биржа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330AE2" w:rsidRPr="005815A8" w:rsidRDefault="002423A0" w:rsidP="00330AE2">
            <w:pPr>
              <w:ind w:firstLine="0"/>
              <w:jc w:val="center"/>
            </w:pPr>
            <w:r>
              <w:t>USD_TODTOM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Режим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(режим торгов)</w:t>
            </w:r>
          </w:p>
        </w:tc>
        <w:tc>
          <w:tcPr>
            <w:tcW w:w="3118" w:type="dxa"/>
          </w:tcPr>
          <w:p w:rsidR="00330AE2" w:rsidRPr="005815A8" w:rsidRDefault="002423A0" w:rsidP="00330AE2">
            <w:pPr>
              <w:ind w:firstLine="0"/>
              <w:jc w:val="center"/>
            </w:pPr>
            <w:r>
              <w:t>системный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Продаваемая валюта</w:t>
            </w:r>
          </w:p>
        </w:tc>
        <w:tc>
          <w:tcPr>
            <w:tcW w:w="3118" w:type="dxa"/>
          </w:tcPr>
          <w:p w:rsidR="00330AE2" w:rsidRPr="005815A8" w:rsidRDefault="002423A0" w:rsidP="00330AE2">
            <w:pPr>
              <w:ind w:firstLine="0"/>
              <w:jc w:val="center"/>
            </w:pPr>
            <w:r>
              <w:t>рубли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t xml:space="preserve">Максимальный объем средств, используемый для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  <w:r w:rsidR="0053653E" w:rsidRPr="005815A8">
              <w:t xml:space="preserve"> </w:t>
            </w:r>
            <w:r w:rsidRPr="005815A8">
              <w:rPr>
                <w:i/>
                <w:szCs w:val="28"/>
              </w:rPr>
              <w:t>(</w:t>
            </w:r>
            <w:r w:rsidRPr="005815A8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330AE2" w:rsidRPr="005815A8" w:rsidRDefault="002423A0" w:rsidP="00330AE2">
            <w:pPr>
              <w:ind w:firstLine="0"/>
              <w:jc w:val="center"/>
            </w:pPr>
            <w:r>
              <w:t>100 000 000 000 рублей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Покупаемая валюта</w:t>
            </w:r>
          </w:p>
        </w:tc>
        <w:tc>
          <w:tcPr>
            <w:tcW w:w="3118" w:type="dxa"/>
          </w:tcPr>
          <w:p w:rsidR="00330AE2" w:rsidRPr="005815A8" w:rsidRDefault="002423A0" w:rsidP="00330AE2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первой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(покупка)</w:t>
            </w:r>
          </w:p>
        </w:tc>
        <w:tc>
          <w:tcPr>
            <w:tcW w:w="3118" w:type="dxa"/>
          </w:tcPr>
          <w:p w:rsidR="00330AE2" w:rsidRPr="005815A8" w:rsidRDefault="002423A0" w:rsidP="00330AE2">
            <w:pPr>
              <w:ind w:firstLine="0"/>
              <w:jc w:val="center"/>
            </w:pPr>
            <w:r>
              <w:t>14.02.2022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второй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(продажа)</w:t>
            </w:r>
          </w:p>
        </w:tc>
        <w:tc>
          <w:tcPr>
            <w:tcW w:w="3118" w:type="dxa"/>
          </w:tcPr>
          <w:p w:rsidR="00330AE2" w:rsidRPr="005815A8" w:rsidRDefault="002423A0" w:rsidP="00330AE2">
            <w:pPr>
              <w:ind w:firstLine="0"/>
              <w:jc w:val="center"/>
            </w:pPr>
            <w:r>
              <w:t>15.02.2022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Срок действия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="005815A8" w:rsidRPr="005815A8">
              <w:rPr>
                <w:szCs w:val="28"/>
              </w:rPr>
              <w:br/>
            </w:r>
            <w:r w:rsidRPr="005815A8">
              <w:rPr>
                <w:i/>
                <w:szCs w:val="28"/>
              </w:rPr>
              <w:t>(в днях)</w:t>
            </w:r>
          </w:p>
        </w:tc>
        <w:tc>
          <w:tcPr>
            <w:tcW w:w="3118" w:type="dxa"/>
          </w:tcPr>
          <w:p w:rsidR="00330AE2" w:rsidRPr="005815A8" w:rsidRDefault="002423A0" w:rsidP="00330AE2">
            <w:pPr>
              <w:ind w:firstLine="0"/>
              <w:jc w:val="center"/>
            </w:pPr>
            <w:r>
              <w:t>1</w:t>
            </w:r>
          </w:p>
        </w:tc>
      </w:tr>
      <w:tr w:rsidR="00330AE2" w:rsidRPr="005815A8" w:rsidTr="004F5B83">
        <w:trPr>
          <w:trHeight w:val="456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>Минимальный размер одной сделки с иностранной валютой</w:t>
            </w:r>
          </w:p>
        </w:tc>
        <w:tc>
          <w:tcPr>
            <w:tcW w:w="3118" w:type="dxa"/>
          </w:tcPr>
          <w:p w:rsidR="00330AE2" w:rsidRPr="005815A8" w:rsidRDefault="00BE1C60" w:rsidP="00330AE2">
            <w:pPr>
              <w:ind w:firstLine="0"/>
              <w:jc w:val="center"/>
            </w:pPr>
            <w:r w:rsidRPr="005815A8">
              <w:t>Определяется правилами организованных торгов</w:t>
            </w:r>
          </w:p>
        </w:tc>
      </w:tr>
      <w:tr w:rsidR="00330AE2" w:rsidRPr="005815A8" w:rsidTr="004F5B83">
        <w:trPr>
          <w:trHeight w:val="51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Pr="005815A8">
              <w:rPr>
                <w:szCs w:val="28"/>
              </w:rPr>
              <w:t>(вариационная маржа) (да; нет)</w:t>
            </w:r>
          </w:p>
        </w:tc>
        <w:tc>
          <w:tcPr>
            <w:tcW w:w="3118" w:type="dxa"/>
          </w:tcPr>
          <w:p w:rsidR="00330AE2" w:rsidRPr="005815A8" w:rsidRDefault="002423A0" w:rsidP="00330AE2">
            <w:pPr>
              <w:ind w:firstLine="0"/>
              <w:jc w:val="center"/>
            </w:pPr>
            <w:r>
              <w:t>Нет</w:t>
            </w:r>
          </w:p>
        </w:tc>
      </w:tr>
      <w:tr w:rsidR="00330AE2" w:rsidRPr="005815A8" w:rsidTr="004F5B83">
        <w:trPr>
          <w:trHeight w:val="55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исполнения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(с зачетом взаимных обязательств или без зачета)</w:t>
            </w:r>
          </w:p>
        </w:tc>
        <w:tc>
          <w:tcPr>
            <w:tcW w:w="3118" w:type="dxa"/>
          </w:tcPr>
          <w:p w:rsidR="00330AE2" w:rsidRPr="005815A8" w:rsidRDefault="002423A0" w:rsidP="00330AE2">
            <w:pPr>
              <w:ind w:firstLine="0"/>
              <w:jc w:val="center"/>
            </w:pPr>
            <w:r>
              <w:t>С зачетом взаимных обязательств</w:t>
            </w:r>
          </w:p>
        </w:tc>
      </w:tr>
    </w:tbl>
    <w:p w:rsidR="00E84BAC" w:rsidRPr="005815A8" w:rsidRDefault="00E84BAC" w:rsidP="007760DA"/>
    <w:sectPr w:rsidR="00E84BAC" w:rsidRPr="005815A8" w:rsidSect="003B6A5F"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3A0" w:rsidRDefault="002423A0" w:rsidP="00B905A2">
      <w:r>
        <w:separator/>
      </w:r>
    </w:p>
  </w:endnote>
  <w:endnote w:type="continuationSeparator" w:id="0">
    <w:p w:rsidR="002423A0" w:rsidRDefault="002423A0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3A0" w:rsidRDefault="002423A0" w:rsidP="00B905A2">
      <w:r>
        <w:separator/>
      </w:r>
    </w:p>
  </w:footnote>
  <w:footnote w:type="continuationSeparator" w:id="0">
    <w:p w:rsidR="002423A0" w:rsidRDefault="002423A0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23A0"/>
    <w:rsid w:val="00021D72"/>
    <w:rsid w:val="0004308F"/>
    <w:rsid w:val="000627B2"/>
    <w:rsid w:val="00070BB8"/>
    <w:rsid w:val="00075124"/>
    <w:rsid w:val="000809D6"/>
    <w:rsid w:val="000A25C4"/>
    <w:rsid w:val="000B2A56"/>
    <w:rsid w:val="000C45E3"/>
    <w:rsid w:val="000D65A2"/>
    <w:rsid w:val="000E4C40"/>
    <w:rsid w:val="000F0FD2"/>
    <w:rsid w:val="0011112E"/>
    <w:rsid w:val="00123ADA"/>
    <w:rsid w:val="00124693"/>
    <w:rsid w:val="00153EF1"/>
    <w:rsid w:val="00184A57"/>
    <w:rsid w:val="001A43A8"/>
    <w:rsid w:val="001C14D1"/>
    <w:rsid w:val="001C7748"/>
    <w:rsid w:val="001D6C33"/>
    <w:rsid w:val="001E1756"/>
    <w:rsid w:val="001E50B0"/>
    <w:rsid w:val="00202B68"/>
    <w:rsid w:val="002052AA"/>
    <w:rsid w:val="00206D52"/>
    <w:rsid w:val="002113E5"/>
    <w:rsid w:val="00241976"/>
    <w:rsid w:val="002423A0"/>
    <w:rsid w:val="0025331F"/>
    <w:rsid w:val="00284758"/>
    <w:rsid w:val="002A0D90"/>
    <w:rsid w:val="002A5784"/>
    <w:rsid w:val="002B367E"/>
    <w:rsid w:val="002F0DE5"/>
    <w:rsid w:val="003159D8"/>
    <w:rsid w:val="00323174"/>
    <w:rsid w:val="00326B6A"/>
    <w:rsid w:val="00330AE2"/>
    <w:rsid w:val="0033451D"/>
    <w:rsid w:val="00342EDE"/>
    <w:rsid w:val="003B6A5F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B17A5"/>
    <w:rsid w:val="004B7E89"/>
    <w:rsid w:val="004D3EA4"/>
    <w:rsid w:val="004F5B83"/>
    <w:rsid w:val="0053653E"/>
    <w:rsid w:val="00536561"/>
    <w:rsid w:val="005413F6"/>
    <w:rsid w:val="005541E0"/>
    <w:rsid w:val="00563254"/>
    <w:rsid w:val="005815A8"/>
    <w:rsid w:val="00586F47"/>
    <w:rsid w:val="005A0BCE"/>
    <w:rsid w:val="005D1A9A"/>
    <w:rsid w:val="005D23E2"/>
    <w:rsid w:val="005D3DDA"/>
    <w:rsid w:val="005E5DC6"/>
    <w:rsid w:val="006042E4"/>
    <w:rsid w:val="00611084"/>
    <w:rsid w:val="00623972"/>
    <w:rsid w:val="006307B3"/>
    <w:rsid w:val="0065527E"/>
    <w:rsid w:val="006727EF"/>
    <w:rsid w:val="00676066"/>
    <w:rsid w:val="00680620"/>
    <w:rsid w:val="006852EF"/>
    <w:rsid w:val="00686ADB"/>
    <w:rsid w:val="006A7E64"/>
    <w:rsid w:val="006B381E"/>
    <w:rsid w:val="006D2B90"/>
    <w:rsid w:val="007024BE"/>
    <w:rsid w:val="00706E2E"/>
    <w:rsid w:val="00714E1B"/>
    <w:rsid w:val="0071647B"/>
    <w:rsid w:val="00730130"/>
    <w:rsid w:val="00732931"/>
    <w:rsid w:val="007423EA"/>
    <w:rsid w:val="00745619"/>
    <w:rsid w:val="00760E5B"/>
    <w:rsid w:val="007675B5"/>
    <w:rsid w:val="007760DA"/>
    <w:rsid w:val="00781892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54146"/>
    <w:rsid w:val="009A27FD"/>
    <w:rsid w:val="009B6491"/>
    <w:rsid w:val="009C3494"/>
    <w:rsid w:val="009D3499"/>
    <w:rsid w:val="009F6875"/>
    <w:rsid w:val="00A05230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E1C60"/>
    <w:rsid w:val="00BF76CB"/>
    <w:rsid w:val="00C116E6"/>
    <w:rsid w:val="00C21D16"/>
    <w:rsid w:val="00C6299C"/>
    <w:rsid w:val="00C757C5"/>
    <w:rsid w:val="00C825FA"/>
    <w:rsid w:val="00C85FEA"/>
    <w:rsid w:val="00CD1567"/>
    <w:rsid w:val="00CD5337"/>
    <w:rsid w:val="00D75822"/>
    <w:rsid w:val="00D8047A"/>
    <w:rsid w:val="00D9021B"/>
    <w:rsid w:val="00DA3865"/>
    <w:rsid w:val="00DA60D7"/>
    <w:rsid w:val="00DD7469"/>
    <w:rsid w:val="00DE6EA6"/>
    <w:rsid w:val="00E1416E"/>
    <w:rsid w:val="00E248F3"/>
    <w:rsid w:val="00E35FED"/>
    <w:rsid w:val="00E51097"/>
    <w:rsid w:val="00E560A4"/>
    <w:rsid w:val="00E84BAC"/>
    <w:rsid w:val="00E94EF9"/>
    <w:rsid w:val="00EB3C1C"/>
    <w:rsid w:val="00F230E3"/>
    <w:rsid w:val="00F231B3"/>
    <w:rsid w:val="00F55179"/>
    <w:rsid w:val="00F9602A"/>
    <w:rsid w:val="00FB350E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48;&#1085;&#1092;&#1086;&#1088;&#1084;&#1072;&#1094;&#1080;&#1103;%20&#1086;%20&#1082;&#1091;&#1087;&#1083;&#1077;-&#1087;&#1088;&#1086;&#1076;&#1072;&#1078;&#1077;%20&#1080;&#1085;&#1086;&#1089;&#1090;&#1088;&#1072;&#1085;&#1085;&#1086;&#1081;%20&#1074;&#1072;&#1083;&#1102;&#1090;&#1099;_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купле-продаже иностранной валюты_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Будаева Марина Юрьевна</dc:creator>
  <cp:lastModifiedBy>Будаева Марина Юрьевна</cp:lastModifiedBy>
  <cp:revision>1</cp:revision>
  <cp:lastPrinted>2018-05-31T13:31:00Z</cp:lastPrinted>
  <dcterms:created xsi:type="dcterms:W3CDTF">2022-02-11T14:08:00Z</dcterms:created>
  <dcterms:modified xsi:type="dcterms:W3CDTF">2022-02-11T14:09:00Z</dcterms:modified>
</cp:coreProperties>
</file>