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D10C5C" w:rsidP="00745619">
            <w:pPr>
              <w:ind w:firstLine="34"/>
              <w:jc w:val="center"/>
            </w:pPr>
            <w:r>
              <w:t>11.02.2022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D10C5C" w:rsidP="00745619">
            <w:pPr>
              <w:ind w:firstLine="34"/>
              <w:jc w:val="center"/>
            </w:pPr>
            <w:r>
              <w:t>22022022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D10C5C" w:rsidP="00745619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D10C5C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D10C5C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D10C5C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D10C5C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D10C5C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D10C5C" w:rsidP="00330AE2">
            <w:pPr>
              <w:ind w:firstLine="0"/>
              <w:jc w:val="center"/>
            </w:pPr>
            <w:r>
              <w:t>47 000 000 000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D10C5C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D10C5C" w:rsidP="00330AE2">
            <w:pPr>
              <w:ind w:firstLine="0"/>
              <w:jc w:val="center"/>
            </w:pPr>
            <w:r>
              <w:t>11.02.2022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D10C5C" w:rsidP="00330AE2">
            <w:pPr>
              <w:ind w:firstLine="0"/>
              <w:jc w:val="center"/>
            </w:pPr>
            <w:r>
              <w:t>14.02.2022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D10C5C" w:rsidP="00330AE2">
            <w:pPr>
              <w:ind w:firstLine="0"/>
              <w:jc w:val="center"/>
            </w:pPr>
            <w:r>
              <w:t>3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D10C5C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D10C5C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C5C" w:rsidRDefault="00D10C5C" w:rsidP="00B905A2">
      <w:r>
        <w:separator/>
      </w:r>
    </w:p>
  </w:endnote>
  <w:endnote w:type="continuationSeparator" w:id="0">
    <w:p w:rsidR="00D10C5C" w:rsidRDefault="00D10C5C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C5C" w:rsidRDefault="00D10C5C" w:rsidP="00B905A2">
      <w:r>
        <w:separator/>
      </w:r>
    </w:p>
  </w:footnote>
  <w:footnote w:type="continuationSeparator" w:id="0">
    <w:p w:rsidR="00D10C5C" w:rsidRDefault="00D10C5C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C5C"/>
    <w:rsid w:val="00021D72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10C5C"/>
    <w:rsid w:val="00D75822"/>
    <w:rsid w:val="00D8047A"/>
    <w:rsid w:val="00D9021B"/>
    <w:rsid w:val="00DA3865"/>
    <w:rsid w:val="00DA60D7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2022-02-10T14:22:00Z</dcterms:created>
  <dcterms:modified xsi:type="dcterms:W3CDTF">2022-02-10T14:23:00Z</dcterms:modified>
</cp:coreProperties>
</file>