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F80901" w:rsidP="00184A57">
            <w:pPr>
              <w:ind w:firstLine="34"/>
              <w:jc w:val="center"/>
            </w:pPr>
            <w:r>
              <w:t>10.02.2022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F80901" w:rsidP="00184A57">
            <w:pPr>
              <w:ind w:firstLine="34"/>
              <w:jc w:val="center"/>
            </w:pPr>
            <w:r>
              <w:t>22022021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F80901" w:rsidP="007B5CED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F80901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F80901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F80901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F80901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F80901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F80901" w:rsidP="003C4A59">
            <w:pPr>
              <w:ind w:firstLine="0"/>
              <w:jc w:val="center"/>
            </w:pPr>
            <w:r>
              <w:t>985 683 600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F80901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F80901" w:rsidP="003C4A59">
            <w:pPr>
              <w:ind w:firstLine="0"/>
              <w:jc w:val="center"/>
            </w:pPr>
            <w:r>
              <w:t>10.02.2022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F80901" w:rsidP="003C4A59">
            <w:pPr>
              <w:ind w:firstLine="0"/>
              <w:jc w:val="center"/>
            </w:pPr>
            <w:r>
              <w:t>11.02.2022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01" w:rsidRDefault="00F80901" w:rsidP="00B905A2">
      <w:r>
        <w:separator/>
      </w:r>
    </w:p>
  </w:endnote>
  <w:endnote w:type="continuationSeparator" w:id="0">
    <w:p w:rsidR="00F80901" w:rsidRDefault="00F80901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01" w:rsidRDefault="00F80901" w:rsidP="00B905A2">
      <w:r>
        <w:separator/>
      </w:r>
    </w:p>
  </w:footnote>
  <w:footnote w:type="continuationSeparator" w:id="0">
    <w:p w:rsidR="00F80901" w:rsidRDefault="00F80901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901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80901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2022-02-10T13:02:00Z</dcterms:created>
  <dcterms:modified xsi:type="dcterms:W3CDTF">2022-02-10T13:02:00Z</dcterms:modified>
</cp:coreProperties>
</file>