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781968" w:rsidP="00745619">
            <w:pPr>
              <w:ind w:firstLine="34"/>
              <w:jc w:val="center"/>
            </w:pPr>
            <w:r>
              <w:t>10.02.2022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781968" w:rsidP="00745619">
            <w:pPr>
              <w:ind w:firstLine="34"/>
              <w:jc w:val="center"/>
            </w:pPr>
            <w:r>
              <w:t>22022021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781968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1 000 000 000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10.02.2022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11.02.2022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781968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68" w:rsidRDefault="00781968" w:rsidP="00B905A2">
      <w:r>
        <w:separator/>
      </w:r>
    </w:p>
  </w:endnote>
  <w:endnote w:type="continuationSeparator" w:id="0">
    <w:p w:rsidR="00781968" w:rsidRDefault="00781968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68" w:rsidRDefault="00781968" w:rsidP="00B905A2">
      <w:r>
        <w:separator/>
      </w:r>
    </w:p>
  </w:footnote>
  <w:footnote w:type="continuationSeparator" w:id="0">
    <w:p w:rsidR="00781968" w:rsidRDefault="00781968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968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81968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2022-02-09T14:52:00Z</dcterms:created>
  <dcterms:modified xsi:type="dcterms:W3CDTF">2022-02-09T14:53:00Z</dcterms:modified>
</cp:coreProperties>
</file>