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10.10.2025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97441C" w:rsidRDefault="0097441C" w:rsidP="00605D85">
            <w:pPr>
              <w:ind w:firstLine="0"/>
              <w:jc w:val="center"/>
            </w:pPr>
            <w:r w:rsidRPr="0097441C">
              <w:t>средства Социального фонда России (ДСВ)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48,5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7441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7441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7441C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7441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7441C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7441C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7441C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7441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14:30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14:30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14:35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7441C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7441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7441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7441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14:40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14:40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97441C" w:rsidP="00A84BB5">
            <w:pPr>
              <w:ind w:firstLine="0"/>
              <w:jc w:val="center"/>
            </w:pPr>
            <w:r>
              <w:t>с 15:00 по 15:50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97441C" w:rsidP="00A84BB5">
            <w:pPr>
              <w:ind w:firstLine="0"/>
              <w:jc w:val="center"/>
            </w:pPr>
            <w:r>
              <w:t>с 15:00 по 15:50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97441C" w:rsidP="003D7AD0">
            <w:pPr>
              <w:ind w:firstLine="0"/>
              <w:jc w:val="center"/>
            </w:pPr>
            <w:r w:rsidRPr="0097441C"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48,5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48,5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48,5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97441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97441C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97441C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97441C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1C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7441C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97DF1F-5434-44E1-9F98-E4818825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2025-10-10T12:32:00Z</dcterms:created>
  <dcterms:modified xsi:type="dcterms:W3CDTF">2025-10-10T12:32:00Z</dcterms:modified>
</cp:coreProperties>
</file>